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BA" w:rsidRDefault="00C27DBA" w:rsidP="00C27DBA">
      <w:pPr>
        <w:spacing w:line="240" w:lineRule="exact"/>
        <w:jc w:val="center"/>
        <w:rPr>
          <w:b/>
          <w:szCs w:val="24"/>
        </w:rPr>
      </w:pPr>
    </w:p>
    <w:p w:rsidR="009668D9" w:rsidRDefault="009668D9" w:rsidP="00C27DBA">
      <w:pPr>
        <w:spacing w:line="240" w:lineRule="exact"/>
        <w:jc w:val="center"/>
        <w:rPr>
          <w:b/>
          <w:szCs w:val="24"/>
        </w:rPr>
      </w:pPr>
    </w:p>
    <w:p w:rsidR="009668D9" w:rsidRDefault="009668D9" w:rsidP="00C27DBA">
      <w:pPr>
        <w:spacing w:line="240" w:lineRule="exact"/>
        <w:jc w:val="center"/>
        <w:rPr>
          <w:b/>
          <w:szCs w:val="24"/>
        </w:rPr>
      </w:pPr>
    </w:p>
    <w:p w:rsidR="009668D9" w:rsidRDefault="009668D9" w:rsidP="00C27DBA">
      <w:pPr>
        <w:spacing w:line="240" w:lineRule="exact"/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  <w:r w:rsidRPr="009668D9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                  </w:t>
      </w:r>
      <w:r w:rsidRPr="009668D9">
        <w:rPr>
          <w:szCs w:val="24"/>
        </w:rPr>
        <w:t>УТВЕРЖДЕН</w:t>
      </w:r>
    </w:p>
    <w:p w:rsidR="009668D9" w:rsidRPr="009668D9" w:rsidRDefault="009668D9" w:rsidP="00C27DBA">
      <w:pPr>
        <w:spacing w:line="240" w:lineRule="exact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</w:p>
    <w:p w:rsidR="009668D9" w:rsidRDefault="009668D9" w:rsidP="00C27DBA">
      <w:pPr>
        <w:spacing w:line="240" w:lineRule="exact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п</w:t>
      </w:r>
      <w:r w:rsidRPr="009668D9">
        <w:rPr>
          <w:szCs w:val="24"/>
        </w:rPr>
        <w:t>риказом</w:t>
      </w:r>
      <w:r>
        <w:rPr>
          <w:szCs w:val="24"/>
        </w:rPr>
        <w:t xml:space="preserve"> начальника МКУ «УГЗ  </w:t>
      </w:r>
    </w:p>
    <w:p w:rsidR="009668D9" w:rsidRPr="00076DC6" w:rsidRDefault="009668D9" w:rsidP="00C27DBA">
      <w:pPr>
        <w:spacing w:line="240" w:lineRule="exact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Соликамского </w:t>
      </w:r>
      <w:r w:rsidR="006A3978" w:rsidRPr="00076DC6">
        <w:rPr>
          <w:szCs w:val="24"/>
        </w:rPr>
        <w:t>городск</w:t>
      </w:r>
      <w:r w:rsidRPr="00076DC6">
        <w:rPr>
          <w:szCs w:val="24"/>
        </w:rPr>
        <w:t>ого округа</w:t>
      </w:r>
    </w:p>
    <w:p w:rsidR="009668D9" w:rsidRPr="009668D9" w:rsidRDefault="009668D9" w:rsidP="00C27DBA">
      <w:pPr>
        <w:spacing w:line="240" w:lineRule="exact"/>
        <w:jc w:val="center"/>
        <w:rPr>
          <w:szCs w:val="24"/>
        </w:rPr>
      </w:pPr>
      <w:r w:rsidRPr="00076DC6">
        <w:rPr>
          <w:szCs w:val="24"/>
        </w:rPr>
        <w:t xml:space="preserve">                                                                                                                                    от </w:t>
      </w:r>
      <w:r w:rsidR="00076DC6">
        <w:rPr>
          <w:szCs w:val="24"/>
        </w:rPr>
        <w:t>30.01.2025 № 3</w:t>
      </w:r>
    </w:p>
    <w:p w:rsidR="00076DC6" w:rsidRDefault="00076DC6" w:rsidP="00076DC6">
      <w:pPr>
        <w:spacing w:line="240" w:lineRule="exact"/>
        <w:rPr>
          <w:b/>
          <w:szCs w:val="24"/>
        </w:rPr>
      </w:pPr>
    </w:p>
    <w:p w:rsidR="009668D9" w:rsidRDefault="009668D9" w:rsidP="00C27DBA">
      <w:pPr>
        <w:spacing w:line="240" w:lineRule="exact"/>
        <w:jc w:val="center"/>
        <w:rPr>
          <w:b/>
          <w:szCs w:val="24"/>
        </w:rPr>
      </w:pPr>
    </w:p>
    <w:p w:rsidR="00D91DF7" w:rsidRPr="009668D9" w:rsidRDefault="009668D9" w:rsidP="009668D9">
      <w:pPr>
        <w:spacing w:line="240" w:lineRule="exact"/>
        <w:jc w:val="center"/>
        <w:rPr>
          <w:b/>
          <w:szCs w:val="24"/>
        </w:rPr>
      </w:pPr>
      <w:r>
        <w:rPr>
          <w:b/>
          <w:szCs w:val="24"/>
        </w:rPr>
        <w:t>План по противодействию коррупции                                                                                                                                                      в</w:t>
      </w:r>
      <w:r w:rsidR="00D91DF7" w:rsidRPr="00D91DF7">
        <w:rPr>
          <w:b/>
          <w:szCs w:val="24"/>
        </w:rPr>
        <w:t xml:space="preserve"> </w:t>
      </w:r>
      <w:r w:rsidR="00702414" w:rsidRPr="009668D9">
        <w:rPr>
          <w:b/>
          <w:szCs w:val="24"/>
        </w:rPr>
        <w:t xml:space="preserve">МКУ «Управление гражданской защиты Соликамского </w:t>
      </w:r>
      <w:r w:rsidR="001C2074">
        <w:rPr>
          <w:b/>
          <w:szCs w:val="24"/>
        </w:rPr>
        <w:t>муниципальног</w:t>
      </w:r>
      <w:bookmarkStart w:id="0" w:name="_GoBack"/>
      <w:bookmarkEnd w:id="0"/>
      <w:r w:rsidRPr="00076DC6">
        <w:rPr>
          <w:b/>
          <w:szCs w:val="24"/>
        </w:rPr>
        <w:t>о</w:t>
      </w:r>
      <w:r w:rsidR="00702414" w:rsidRPr="009668D9">
        <w:rPr>
          <w:b/>
          <w:szCs w:val="24"/>
        </w:rPr>
        <w:t xml:space="preserve"> округа»</w:t>
      </w:r>
      <w:r w:rsidR="006A3978">
        <w:rPr>
          <w:b/>
          <w:szCs w:val="24"/>
        </w:rPr>
        <w:t xml:space="preserve"> на 2025-2028 годы</w:t>
      </w:r>
    </w:p>
    <w:p w:rsidR="00D91DF7" w:rsidRDefault="00D91DF7" w:rsidP="00D91DF7">
      <w:pPr>
        <w:spacing w:line="300" w:lineRule="exact"/>
        <w:jc w:val="center"/>
        <w:rPr>
          <w:sz w:val="20"/>
          <w:szCs w:val="24"/>
        </w:rPr>
      </w:pPr>
      <w:r w:rsidRPr="00702414">
        <w:rPr>
          <w:sz w:val="20"/>
          <w:szCs w:val="24"/>
        </w:rPr>
        <w:t xml:space="preserve">(наименование </w:t>
      </w:r>
      <w:r w:rsidR="00C64999" w:rsidRPr="00702414">
        <w:rPr>
          <w:sz w:val="20"/>
          <w:szCs w:val="24"/>
        </w:rPr>
        <w:t>муниципального учреждения (предприятия)</w:t>
      </w:r>
    </w:p>
    <w:p w:rsidR="007F6458" w:rsidRPr="00D91DF7" w:rsidRDefault="007F6458" w:rsidP="00D91DF7">
      <w:pPr>
        <w:spacing w:line="300" w:lineRule="exact"/>
        <w:jc w:val="both"/>
        <w:rPr>
          <w:b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670"/>
        <w:gridCol w:w="3260"/>
        <w:gridCol w:w="2268"/>
        <w:gridCol w:w="3262"/>
      </w:tblGrid>
      <w:tr w:rsidR="007F6458" w:rsidRPr="00D91DF7" w:rsidTr="00A046D1">
        <w:tc>
          <w:tcPr>
            <w:tcW w:w="568" w:type="dxa"/>
            <w:vAlign w:val="center"/>
          </w:tcPr>
          <w:p w:rsidR="007F6458" w:rsidRPr="00C27DBA" w:rsidRDefault="007F6458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7F6458" w:rsidRPr="00C27DBA" w:rsidRDefault="009668D9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7F6458" w:rsidRPr="00C27DBA" w:rsidRDefault="009668D9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7F6458" w:rsidRPr="00C27DBA" w:rsidRDefault="009668D9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 исполнения</w:t>
            </w:r>
          </w:p>
        </w:tc>
        <w:tc>
          <w:tcPr>
            <w:tcW w:w="3262" w:type="dxa"/>
            <w:vAlign w:val="center"/>
          </w:tcPr>
          <w:p w:rsidR="009668D9" w:rsidRDefault="009668D9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</w:p>
          <w:p w:rsidR="007F6458" w:rsidRDefault="009668D9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Ожидаемые результаты</w:t>
            </w:r>
          </w:p>
          <w:p w:rsidR="009668D9" w:rsidRPr="00C27DBA" w:rsidRDefault="009668D9" w:rsidP="009668D9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7F6458" w:rsidRPr="00D91DF7" w:rsidTr="00A046D1">
        <w:tc>
          <w:tcPr>
            <w:tcW w:w="568" w:type="dxa"/>
          </w:tcPr>
          <w:p w:rsidR="007F6458" w:rsidRPr="00C27DBA" w:rsidRDefault="007F6458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2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1147D" w:rsidRPr="00D91DF7" w:rsidTr="00A046D1">
        <w:tc>
          <w:tcPr>
            <w:tcW w:w="15028" w:type="dxa"/>
            <w:gridSpan w:val="5"/>
          </w:tcPr>
          <w:p w:rsidR="0001147D" w:rsidRPr="0001147D" w:rsidRDefault="0001147D" w:rsidP="0001147D">
            <w:pPr>
              <w:pStyle w:val="af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 w:rsidRPr="0001147D">
              <w:rPr>
                <w:b/>
                <w:szCs w:val="28"/>
              </w:rPr>
              <w:t>Правовое и организационное обеспечение противодействия коррупции</w:t>
            </w:r>
          </w:p>
          <w:p w:rsidR="0001147D" w:rsidRPr="0001147D" w:rsidRDefault="0001147D" w:rsidP="00C27DBA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7F6458" w:rsidRPr="00D91DF7" w:rsidTr="00A046D1">
        <w:tc>
          <w:tcPr>
            <w:tcW w:w="568" w:type="dxa"/>
          </w:tcPr>
          <w:p w:rsidR="007F6458" w:rsidRPr="00C27DBA" w:rsidRDefault="0001147D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5670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Определение должностных лиц, ответственных за профилактику коррупционных и иных правонарушений             (по приказу начальника учреждения)</w:t>
            </w:r>
          </w:p>
        </w:tc>
        <w:tc>
          <w:tcPr>
            <w:tcW w:w="3260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по кадрам </w:t>
            </w:r>
            <w:proofErr w:type="spellStart"/>
            <w:r>
              <w:rPr>
                <w:szCs w:val="28"/>
              </w:rPr>
              <w:t>Хомко</w:t>
            </w:r>
            <w:proofErr w:type="spellEnd"/>
            <w:r>
              <w:rPr>
                <w:szCs w:val="28"/>
              </w:rPr>
              <w:t xml:space="preserve"> Е.С.</w:t>
            </w:r>
          </w:p>
        </w:tc>
        <w:tc>
          <w:tcPr>
            <w:tcW w:w="2268" w:type="dxa"/>
          </w:tcPr>
          <w:p w:rsidR="007F6458" w:rsidRPr="00C27DBA" w:rsidRDefault="0001147D" w:rsidP="0001147D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14.02.2025</w:t>
            </w:r>
          </w:p>
        </w:tc>
        <w:tc>
          <w:tcPr>
            <w:tcW w:w="3262" w:type="dxa"/>
          </w:tcPr>
          <w:p w:rsidR="007F6458" w:rsidRDefault="0001147D" w:rsidP="00C27DBA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Совершенствование нормативной правовой базы по противодействию коррупции</w:t>
            </w:r>
          </w:p>
          <w:p w:rsidR="00076DC6" w:rsidRPr="00C27DBA" w:rsidRDefault="00076DC6" w:rsidP="00C27DBA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</w:tc>
      </w:tr>
      <w:tr w:rsidR="0001147D" w:rsidRPr="00D91DF7" w:rsidTr="00A046D1">
        <w:tc>
          <w:tcPr>
            <w:tcW w:w="568" w:type="dxa"/>
          </w:tcPr>
          <w:p w:rsidR="0001147D" w:rsidRDefault="0001147D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670" w:type="dxa"/>
          </w:tcPr>
          <w:p w:rsidR="00076DC6" w:rsidRPr="00C27DBA" w:rsidRDefault="0001147D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Принятие кодекса этики и служебного поведения работников, разработка                            и внедрение в практику стандартов                            и процедур, направленных на обеспечение добросовестной работы работников               МКУ «УГЗ Соликамского муниципального округа»</w:t>
            </w:r>
            <w:r w:rsidR="00BC7CBD">
              <w:rPr>
                <w:szCs w:val="28"/>
              </w:rPr>
              <w:t xml:space="preserve"> (по приказу начальника учреждения)</w:t>
            </w:r>
          </w:p>
        </w:tc>
        <w:tc>
          <w:tcPr>
            <w:tcW w:w="3260" w:type="dxa"/>
          </w:tcPr>
          <w:p w:rsidR="0001147D" w:rsidRPr="00C27DBA" w:rsidRDefault="0001147D" w:rsidP="00F05DEF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по кадрам </w:t>
            </w:r>
            <w:proofErr w:type="spellStart"/>
            <w:r>
              <w:rPr>
                <w:szCs w:val="28"/>
              </w:rPr>
              <w:t>Хомко</w:t>
            </w:r>
            <w:proofErr w:type="spellEnd"/>
            <w:r>
              <w:rPr>
                <w:szCs w:val="28"/>
              </w:rPr>
              <w:t xml:space="preserve"> Е.С.</w:t>
            </w:r>
          </w:p>
        </w:tc>
        <w:tc>
          <w:tcPr>
            <w:tcW w:w="2268" w:type="dxa"/>
          </w:tcPr>
          <w:p w:rsidR="0001147D" w:rsidRPr="00C27DBA" w:rsidRDefault="0001147D" w:rsidP="00F05DEF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01.03.2025</w:t>
            </w:r>
          </w:p>
        </w:tc>
        <w:tc>
          <w:tcPr>
            <w:tcW w:w="3262" w:type="dxa"/>
          </w:tcPr>
          <w:p w:rsidR="0001147D" w:rsidRDefault="00BC7CBD" w:rsidP="0046233D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Своевременное регулирование соответствующих правоотношений</w:t>
            </w:r>
          </w:p>
        </w:tc>
      </w:tr>
      <w:tr w:rsidR="00BC7CBD" w:rsidRPr="00D91DF7" w:rsidTr="00A046D1">
        <w:tc>
          <w:tcPr>
            <w:tcW w:w="568" w:type="dxa"/>
          </w:tcPr>
          <w:p w:rsidR="00BC7CBD" w:rsidRPr="00C27DBA" w:rsidRDefault="001D2B66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076DC6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BC7CBD" w:rsidRPr="00C27DBA" w:rsidRDefault="001D2B66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Подготовка и размещение ежегодного отчета о выполнении планов по противодействию коррупции на сайте учреждения</w:t>
            </w:r>
          </w:p>
        </w:tc>
        <w:tc>
          <w:tcPr>
            <w:tcW w:w="3260" w:type="dxa"/>
          </w:tcPr>
          <w:p w:rsidR="00BC7CBD" w:rsidRPr="00C27DBA" w:rsidRDefault="001D2B66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по кадрам </w:t>
            </w:r>
            <w:proofErr w:type="spellStart"/>
            <w:r>
              <w:rPr>
                <w:szCs w:val="28"/>
              </w:rPr>
              <w:t>Хомко</w:t>
            </w:r>
            <w:proofErr w:type="spellEnd"/>
            <w:r>
              <w:rPr>
                <w:szCs w:val="28"/>
              </w:rPr>
              <w:t xml:space="preserve"> Е.С.</w:t>
            </w:r>
          </w:p>
        </w:tc>
        <w:tc>
          <w:tcPr>
            <w:tcW w:w="2268" w:type="dxa"/>
          </w:tcPr>
          <w:p w:rsidR="001D2B66" w:rsidRDefault="001D2B66" w:rsidP="001D2B66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01.02.2026</w:t>
            </w:r>
          </w:p>
          <w:p w:rsidR="001D2B66" w:rsidRDefault="001D2B66" w:rsidP="001D2B66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01.02.2027</w:t>
            </w:r>
          </w:p>
          <w:p w:rsidR="00BC7CBD" w:rsidRDefault="001D2B66" w:rsidP="001D2B66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01.02.2028</w:t>
            </w:r>
          </w:p>
          <w:p w:rsidR="001D2B66" w:rsidRPr="00C27DBA" w:rsidRDefault="001D2B66" w:rsidP="001D2B66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01.02.2029</w:t>
            </w:r>
          </w:p>
        </w:tc>
        <w:tc>
          <w:tcPr>
            <w:tcW w:w="3262" w:type="dxa"/>
          </w:tcPr>
          <w:p w:rsidR="001D2B66" w:rsidRPr="00C27DBA" w:rsidRDefault="001D2B66" w:rsidP="00076DC6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Повышение открытости деятельности по противодействию коррупции, информирование </w:t>
            </w:r>
            <w:r>
              <w:rPr>
                <w:szCs w:val="28"/>
              </w:rPr>
              <w:lastRenderedPageBreak/>
              <w:t>населения о проводимых мероприятиях и достигнутых результатах</w:t>
            </w:r>
          </w:p>
        </w:tc>
      </w:tr>
      <w:tr w:rsidR="00BC7CBD" w:rsidRPr="00D91DF7" w:rsidTr="00A046D1">
        <w:tc>
          <w:tcPr>
            <w:tcW w:w="568" w:type="dxa"/>
          </w:tcPr>
          <w:p w:rsidR="00BC7CBD" w:rsidRPr="00C27DBA" w:rsidRDefault="00F97363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6A3978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BC7CBD" w:rsidRPr="00C27DBA" w:rsidRDefault="00EE4723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Формирование пакета документов по действующему законодательству, поступающих в учреждение</w:t>
            </w:r>
          </w:p>
        </w:tc>
        <w:tc>
          <w:tcPr>
            <w:tcW w:w="3260" w:type="dxa"/>
          </w:tcPr>
          <w:p w:rsidR="00BC7CBD" w:rsidRPr="00C27DBA" w:rsidRDefault="00EE4723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по кадрам </w:t>
            </w:r>
            <w:proofErr w:type="spellStart"/>
            <w:r>
              <w:rPr>
                <w:szCs w:val="28"/>
              </w:rPr>
              <w:t>Хомко</w:t>
            </w:r>
            <w:proofErr w:type="spellEnd"/>
            <w:r>
              <w:rPr>
                <w:szCs w:val="28"/>
              </w:rPr>
              <w:t xml:space="preserve"> Е.С.</w:t>
            </w:r>
          </w:p>
        </w:tc>
        <w:tc>
          <w:tcPr>
            <w:tcW w:w="2268" w:type="dxa"/>
          </w:tcPr>
          <w:p w:rsidR="00BC7CBD" w:rsidRPr="00C27DBA" w:rsidRDefault="00EE4723" w:rsidP="0001147D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3262" w:type="dxa"/>
          </w:tcPr>
          <w:p w:rsidR="00BC7CBD" w:rsidRPr="00C27DBA" w:rsidRDefault="00EE4723" w:rsidP="00C27DBA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Пополнение нормативной правовой базы по противодействию коррупции</w:t>
            </w:r>
          </w:p>
        </w:tc>
      </w:tr>
      <w:tr w:rsidR="001D2B66" w:rsidRPr="00D91DF7" w:rsidTr="00A046D1">
        <w:tc>
          <w:tcPr>
            <w:tcW w:w="15028" w:type="dxa"/>
            <w:gridSpan w:val="5"/>
          </w:tcPr>
          <w:p w:rsidR="001D2B66" w:rsidRDefault="001D2B66" w:rsidP="001D2B66">
            <w:pPr>
              <w:pStyle w:val="af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 w:rsidRPr="001D2B66">
              <w:rPr>
                <w:b/>
                <w:szCs w:val="28"/>
              </w:rPr>
              <w:t>Контроль за соблюдением руководителем ограничений, запретов и исполнением им обязанностей, установленных в целях противодействия коррупции</w:t>
            </w:r>
          </w:p>
          <w:p w:rsidR="001D2B66" w:rsidRPr="001D2B66" w:rsidRDefault="001D2B66" w:rsidP="001D2B66">
            <w:pPr>
              <w:pStyle w:val="af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751"/>
              <w:rPr>
                <w:b/>
                <w:szCs w:val="28"/>
              </w:rPr>
            </w:pPr>
          </w:p>
        </w:tc>
      </w:tr>
      <w:tr w:rsidR="00BC7CBD" w:rsidRPr="00D91DF7" w:rsidTr="00A046D1">
        <w:tc>
          <w:tcPr>
            <w:tcW w:w="568" w:type="dxa"/>
          </w:tcPr>
          <w:p w:rsidR="00BC7CBD" w:rsidRPr="00C27DBA" w:rsidRDefault="00ED6870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670" w:type="dxa"/>
          </w:tcPr>
          <w:p w:rsidR="00BC7CBD" w:rsidRPr="00C27DBA" w:rsidRDefault="00784CAB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Предоставление сведений о доходах, расходах, об имуществе и обязательствах имущественного характера начальника учреждения  в порядке и сроки, установленные действующим законодательством</w:t>
            </w:r>
          </w:p>
        </w:tc>
        <w:tc>
          <w:tcPr>
            <w:tcW w:w="3260" w:type="dxa"/>
          </w:tcPr>
          <w:p w:rsidR="00BC7CBD" w:rsidRPr="00C27DBA" w:rsidRDefault="00784CAB" w:rsidP="0001147D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учреждения Кошелев Р.Н.</w:t>
            </w:r>
          </w:p>
        </w:tc>
        <w:tc>
          <w:tcPr>
            <w:tcW w:w="2268" w:type="dxa"/>
          </w:tcPr>
          <w:p w:rsidR="00BC7CBD" w:rsidRPr="00C27DBA" w:rsidRDefault="00784CAB" w:rsidP="0001147D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01.04.2025</w:t>
            </w:r>
          </w:p>
        </w:tc>
        <w:tc>
          <w:tcPr>
            <w:tcW w:w="3262" w:type="dxa"/>
          </w:tcPr>
          <w:p w:rsidR="00BC7CBD" w:rsidRPr="00C27DBA" w:rsidRDefault="00784CAB" w:rsidP="00C27DBA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Обеспечение своевременного исполнения обязанности по представлению сведений о доходах, расходах, об имуществе и обязательствах имущественного характера своих </w:t>
            </w:r>
            <w:r w:rsidR="00F80AD9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>и членов своей семьи</w:t>
            </w:r>
          </w:p>
        </w:tc>
      </w:tr>
      <w:tr w:rsidR="001D2B66" w:rsidRPr="00D91DF7" w:rsidTr="00A046D1">
        <w:tc>
          <w:tcPr>
            <w:tcW w:w="15028" w:type="dxa"/>
            <w:gridSpan w:val="5"/>
          </w:tcPr>
          <w:p w:rsidR="001D2B66" w:rsidRDefault="00784CAB" w:rsidP="00784CAB">
            <w:pPr>
              <w:pStyle w:val="af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 w:rsidRPr="00784CAB">
              <w:rPr>
                <w:b/>
                <w:szCs w:val="28"/>
              </w:rPr>
              <w:t>Антикоррупционное просвещение и пропаганда</w:t>
            </w:r>
          </w:p>
          <w:p w:rsidR="00A046D1" w:rsidRPr="00784CAB" w:rsidRDefault="00A046D1" w:rsidP="00A046D1">
            <w:pPr>
              <w:pStyle w:val="af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751"/>
              <w:rPr>
                <w:b/>
                <w:szCs w:val="28"/>
              </w:rPr>
            </w:pPr>
          </w:p>
        </w:tc>
      </w:tr>
      <w:tr w:rsidR="00A046D1" w:rsidRPr="00D91DF7" w:rsidTr="00A046D1">
        <w:tc>
          <w:tcPr>
            <w:tcW w:w="568" w:type="dxa"/>
          </w:tcPr>
          <w:p w:rsidR="00A046D1" w:rsidRPr="00C27DBA" w:rsidRDefault="00F97363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5670" w:type="dxa"/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Ознакомление сотрудников под роспись</w:t>
            </w:r>
            <w:r w:rsidR="00F80AD9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3260" w:type="dxa"/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Специалист по кадрам </w:t>
            </w:r>
            <w:proofErr w:type="spellStart"/>
            <w:r>
              <w:rPr>
                <w:szCs w:val="28"/>
              </w:rPr>
              <w:t>Хомко</w:t>
            </w:r>
            <w:proofErr w:type="spellEnd"/>
            <w:r>
              <w:rPr>
                <w:szCs w:val="28"/>
              </w:rPr>
              <w:t xml:space="preserve"> Е.С.</w:t>
            </w:r>
          </w:p>
        </w:tc>
        <w:tc>
          <w:tcPr>
            <w:tcW w:w="2268" w:type="dxa"/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 поступлении документов в учреждение</w:t>
            </w:r>
          </w:p>
        </w:tc>
        <w:tc>
          <w:tcPr>
            <w:tcW w:w="3262" w:type="dxa"/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Повышение уровня грамотности работников учреждения в вопросах коррупции</w:t>
            </w:r>
          </w:p>
        </w:tc>
      </w:tr>
      <w:tr w:rsidR="00A046D1" w:rsidRPr="00D91DF7" w:rsidTr="00A046D1">
        <w:tc>
          <w:tcPr>
            <w:tcW w:w="568" w:type="dxa"/>
          </w:tcPr>
          <w:p w:rsidR="00A046D1" w:rsidRPr="00C27DBA" w:rsidRDefault="00F97363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670" w:type="dxa"/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Проведение бесед по формированию </w:t>
            </w:r>
            <w:r w:rsidR="00F80AD9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>у работников учреждения негативного отношения к дарению подарков, в связи с их должностным положением или в связи</w:t>
            </w:r>
            <w:r w:rsidR="00F80AD9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с использованием ими должностных обязанностей</w:t>
            </w:r>
          </w:p>
        </w:tc>
        <w:tc>
          <w:tcPr>
            <w:tcW w:w="3260" w:type="dxa"/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учреждения Кошелев Р.Н.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A046D1" w:rsidRDefault="00A046D1" w:rsidP="003541F7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Повышение уровня негативного отношения к коррупционным проявле</w:t>
            </w:r>
            <w:r w:rsidR="00F97363">
              <w:rPr>
                <w:szCs w:val="28"/>
              </w:rPr>
              <w:t>н</w:t>
            </w:r>
            <w:r>
              <w:rPr>
                <w:szCs w:val="28"/>
              </w:rPr>
              <w:t>иям</w:t>
            </w:r>
          </w:p>
        </w:tc>
      </w:tr>
      <w:tr w:rsidR="00A046D1" w:rsidRPr="00D91DF7" w:rsidTr="00AA5AC8">
        <w:tc>
          <w:tcPr>
            <w:tcW w:w="15028" w:type="dxa"/>
            <w:gridSpan w:val="5"/>
          </w:tcPr>
          <w:p w:rsidR="00A046D1" w:rsidRDefault="00A046D1" w:rsidP="00A046D1">
            <w:pPr>
              <w:pStyle w:val="af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b/>
                <w:szCs w:val="28"/>
              </w:rPr>
            </w:pPr>
            <w:r w:rsidRPr="00A046D1">
              <w:rPr>
                <w:b/>
                <w:szCs w:val="28"/>
              </w:rPr>
              <w:t>Организация деятельности в сфере закупок, товаров, работ и услуг</w:t>
            </w:r>
          </w:p>
          <w:p w:rsidR="00A046D1" w:rsidRPr="00A046D1" w:rsidRDefault="00A046D1" w:rsidP="00F97363">
            <w:pPr>
              <w:pStyle w:val="af"/>
              <w:tabs>
                <w:tab w:val="center" w:pos="4153"/>
                <w:tab w:val="right" w:pos="8306"/>
              </w:tabs>
              <w:suppressAutoHyphens/>
              <w:spacing w:line="240" w:lineRule="exact"/>
              <w:ind w:left="751"/>
              <w:rPr>
                <w:b/>
                <w:szCs w:val="28"/>
              </w:rPr>
            </w:pPr>
          </w:p>
        </w:tc>
      </w:tr>
      <w:tr w:rsidR="00A046D1" w:rsidRPr="00D91DF7" w:rsidTr="00A046D1">
        <w:tc>
          <w:tcPr>
            <w:tcW w:w="568" w:type="dxa"/>
          </w:tcPr>
          <w:p w:rsidR="00A046D1" w:rsidRPr="00C27DBA" w:rsidRDefault="00F97363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670" w:type="dxa"/>
          </w:tcPr>
          <w:p w:rsidR="00F97363" w:rsidRPr="00C27DBA" w:rsidRDefault="00F97363" w:rsidP="00C27DBA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Осуществлять контроль за соблюдением Федерального закона от 05.04.2013 № 44-ФЗ </w:t>
            </w:r>
            <w:r>
              <w:rPr>
                <w:szCs w:val="28"/>
              </w:rPr>
              <w:lastRenderedPageBreak/>
              <w:t xml:space="preserve">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>
              <w:rPr>
                <w:szCs w:val="28"/>
              </w:rPr>
              <w:t xml:space="preserve">нужд»   </w:t>
            </w:r>
            <w:proofErr w:type="gramEnd"/>
            <w:r>
              <w:rPr>
                <w:szCs w:val="28"/>
              </w:rPr>
              <w:t xml:space="preserve">                             </w:t>
            </w:r>
          </w:p>
        </w:tc>
        <w:tc>
          <w:tcPr>
            <w:tcW w:w="3260" w:type="dxa"/>
          </w:tcPr>
          <w:p w:rsidR="00A046D1" w:rsidRPr="00C27DBA" w:rsidRDefault="00F97363" w:rsidP="00F97363">
            <w:pPr>
              <w:tabs>
                <w:tab w:val="center" w:pos="4153"/>
                <w:tab w:val="right" w:pos="8306"/>
              </w:tabs>
              <w:suppressAutoHyphens/>
              <w:spacing w:after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Ведущий специалист </w:t>
            </w:r>
            <w:proofErr w:type="spellStart"/>
            <w:r>
              <w:rPr>
                <w:szCs w:val="28"/>
              </w:rPr>
              <w:t>Пестерева</w:t>
            </w:r>
            <w:proofErr w:type="spellEnd"/>
            <w:r>
              <w:rPr>
                <w:szCs w:val="28"/>
              </w:rPr>
              <w:t xml:space="preserve"> Л.Ю.</w:t>
            </w:r>
          </w:p>
        </w:tc>
        <w:tc>
          <w:tcPr>
            <w:tcW w:w="2268" w:type="dxa"/>
          </w:tcPr>
          <w:p w:rsidR="00A046D1" w:rsidRPr="00C27DBA" w:rsidRDefault="00F97363" w:rsidP="00F97363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3262" w:type="dxa"/>
          </w:tcPr>
          <w:p w:rsidR="00A046D1" w:rsidRPr="00C27DBA" w:rsidRDefault="00F97363" w:rsidP="00F97363">
            <w:pPr>
              <w:tabs>
                <w:tab w:val="center" w:pos="4153"/>
                <w:tab w:val="right" w:pos="8306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Повышение эффективности </w:t>
            </w:r>
            <w:r>
              <w:rPr>
                <w:szCs w:val="28"/>
              </w:rPr>
              <w:lastRenderedPageBreak/>
              <w:t xml:space="preserve">управления, качества </w:t>
            </w:r>
            <w:r w:rsidR="00F80AD9"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и доступности предоставляемых услуг, укрепление доверия </w:t>
            </w:r>
            <w:r w:rsidR="00F80AD9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>к деятельности учреждения</w:t>
            </w:r>
          </w:p>
        </w:tc>
      </w:tr>
    </w:tbl>
    <w:p w:rsidR="00D91DF7" w:rsidRPr="00D91DF7" w:rsidRDefault="00D91DF7" w:rsidP="00D91DF7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D91DF7" w:rsidRPr="00D91DF7" w:rsidRDefault="00D91DF7" w:rsidP="00D91DF7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D91DF7" w:rsidRPr="00D91DF7" w:rsidRDefault="00D91DF7" w:rsidP="00D91DF7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D91DF7" w:rsidRPr="00D91DF7" w:rsidRDefault="00D91DF7" w:rsidP="00D91DF7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CB20B6" w:rsidRDefault="00CB20B6" w:rsidP="00D91DF7">
      <w:pPr>
        <w:spacing w:before="480" w:line="360" w:lineRule="exact"/>
        <w:jc w:val="both"/>
        <w:rPr>
          <w:rFonts w:eastAsia="Calibri"/>
          <w:szCs w:val="28"/>
          <w:lang w:eastAsia="en-US"/>
        </w:rPr>
      </w:pPr>
    </w:p>
    <w:sectPr w:rsidR="00CB20B6" w:rsidSect="00076DC6">
      <w:headerReference w:type="even" r:id="rId8"/>
      <w:headerReference w:type="default" r:id="rId9"/>
      <w:footerReference w:type="default" r:id="rId10"/>
      <w:footerReference w:type="first" r:id="rId11"/>
      <w:type w:val="continuous"/>
      <w:pgSz w:w="16840" w:h="11907" w:orient="landscape" w:code="9"/>
      <w:pgMar w:top="567" w:right="1134" w:bottom="1418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1D" w:rsidRDefault="00BC551D">
      <w:r>
        <w:separator/>
      </w:r>
    </w:p>
  </w:endnote>
  <w:endnote w:type="continuationSeparator" w:id="0">
    <w:p w:rsidR="00BC551D" w:rsidRDefault="00B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C115AE">
    <w:pPr>
      <w:pStyle w:val="a7"/>
      <w:rPr>
        <w:lang w:val="en-US"/>
      </w:rPr>
    </w:pPr>
    <w:r>
      <w:t>032</w:t>
    </w:r>
    <w:r w:rsidR="00B12253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55221F">
    <w:pPr>
      <w:pStyle w:val="a7"/>
      <w:rPr>
        <w:lang w:val="en-US"/>
      </w:rPr>
    </w:pPr>
    <w:r>
      <w:t>032</w:t>
    </w:r>
    <w:r w:rsidR="00B12253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1D" w:rsidRDefault="00BC551D">
      <w:r>
        <w:separator/>
      </w:r>
    </w:p>
  </w:footnote>
  <w:footnote w:type="continuationSeparator" w:id="0">
    <w:p w:rsidR="00BC551D" w:rsidRDefault="00B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074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73A6"/>
    <w:multiLevelType w:val="hybridMultilevel"/>
    <w:tmpl w:val="AC585EEE"/>
    <w:lvl w:ilvl="0" w:tplc="33349B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BC0"/>
    <w:multiLevelType w:val="hybridMultilevel"/>
    <w:tmpl w:val="BB64A2E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AE"/>
    <w:rsid w:val="0001147D"/>
    <w:rsid w:val="00031EB5"/>
    <w:rsid w:val="000320E4"/>
    <w:rsid w:val="00067FFA"/>
    <w:rsid w:val="0007358C"/>
    <w:rsid w:val="00076DC6"/>
    <w:rsid w:val="000A1018"/>
    <w:rsid w:val="000A1249"/>
    <w:rsid w:val="000F5EAE"/>
    <w:rsid w:val="00136C19"/>
    <w:rsid w:val="001450B8"/>
    <w:rsid w:val="001617A8"/>
    <w:rsid w:val="00191FB7"/>
    <w:rsid w:val="001C2074"/>
    <w:rsid w:val="001D1569"/>
    <w:rsid w:val="001D2B66"/>
    <w:rsid w:val="001D5971"/>
    <w:rsid w:val="002077CA"/>
    <w:rsid w:val="00236859"/>
    <w:rsid w:val="00245A88"/>
    <w:rsid w:val="0025418B"/>
    <w:rsid w:val="00277A56"/>
    <w:rsid w:val="0028108D"/>
    <w:rsid w:val="0028655A"/>
    <w:rsid w:val="00290178"/>
    <w:rsid w:val="002A1714"/>
    <w:rsid w:val="002B2BB4"/>
    <w:rsid w:val="002B4214"/>
    <w:rsid w:val="002E0EAA"/>
    <w:rsid w:val="002E3477"/>
    <w:rsid w:val="002E58A5"/>
    <w:rsid w:val="00313635"/>
    <w:rsid w:val="00313BD7"/>
    <w:rsid w:val="0031466F"/>
    <w:rsid w:val="00353DEB"/>
    <w:rsid w:val="00367B6B"/>
    <w:rsid w:val="003807C0"/>
    <w:rsid w:val="003906D8"/>
    <w:rsid w:val="003D3930"/>
    <w:rsid w:val="003E5046"/>
    <w:rsid w:val="003F1D51"/>
    <w:rsid w:val="00411902"/>
    <w:rsid w:val="004448E6"/>
    <w:rsid w:val="00456DC3"/>
    <w:rsid w:val="0046233D"/>
    <w:rsid w:val="004774BF"/>
    <w:rsid w:val="00482187"/>
    <w:rsid w:val="004F0C5A"/>
    <w:rsid w:val="004F68BF"/>
    <w:rsid w:val="00534011"/>
    <w:rsid w:val="0053612B"/>
    <w:rsid w:val="005438E0"/>
    <w:rsid w:val="005505FE"/>
    <w:rsid w:val="0055221F"/>
    <w:rsid w:val="00552ADF"/>
    <w:rsid w:val="005547D6"/>
    <w:rsid w:val="0056220E"/>
    <w:rsid w:val="00592815"/>
    <w:rsid w:val="005960CC"/>
    <w:rsid w:val="005E5B53"/>
    <w:rsid w:val="00601388"/>
    <w:rsid w:val="00613334"/>
    <w:rsid w:val="006333E0"/>
    <w:rsid w:val="006A3978"/>
    <w:rsid w:val="006D443E"/>
    <w:rsid w:val="006D71B4"/>
    <w:rsid w:val="006E6CFD"/>
    <w:rsid w:val="006F2AED"/>
    <w:rsid w:val="00702414"/>
    <w:rsid w:val="00715088"/>
    <w:rsid w:val="00735D1C"/>
    <w:rsid w:val="00736B92"/>
    <w:rsid w:val="00737A24"/>
    <w:rsid w:val="00761D5E"/>
    <w:rsid w:val="00770775"/>
    <w:rsid w:val="00784CAB"/>
    <w:rsid w:val="00796F42"/>
    <w:rsid w:val="007E5F58"/>
    <w:rsid w:val="007F6458"/>
    <w:rsid w:val="00800F01"/>
    <w:rsid w:val="00836C14"/>
    <w:rsid w:val="00837D6C"/>
    <w:rsid w:val="00840D9A"/>
    <w:rsid w:val="00852F4C"/>
    <w:rsid w:val="00861BE3"/>
    <w:rsid w:val="008724B5"/>
    <w:rsid w:val="00875736"/>
    <w:rsid w:val="00881F04"/>
    <w:rsid w:val="008A300E"/>
    <w:rsid w:val="008C41D1"/>
    <w:rsid w:val="008C6C2C"/>
    <w:rsid w:val="008D4878"/>
    <w:rsid w:val="008E0D07"/>
    <w:rsid w:val="00946A6E"/>
    <w:rsid w:val="009668D9"/>
    <w:rsid w:val="00973EE1"/>
    <w:rsid w:val="00974484"/>
    <w:rsid w:val="009772CB"/>
    <w:rsid w:val="00983927"/>
    <w:rsid w:val="00987B72"/>
    <w:rsid w:val="009D34A4"/>
    <w:rsid w:val="009E48FD"/>
    <w:rsid w:val="00A02CD4"/>
    <w:rsid w:val="00A046D1"/>
    <w:rsid w:val="00A20CAB"/>
    <w:rsid w:val="00A5661D"/>
    <w:rsid w:val="00A65918"/>
    <w:rsid w:val="00A7019E"/>
    <w:rsid w:val="00AB61AD"/>
    <w:rsid w:val="00AD4AFB"/>
    <w:rsid w:val="00AD7FFE"/>
    <w:rsid w:val="00AE67A0"/>
    <w:rsid w:val="00B012C1"/>
    <w:rsid w:val="00B12253"/>
    <w:rsid w:val="00B17F20"/>
    <w:rsid w:val="00B229A7"/>
    <w:rsid w:val="00B41491"/>
    <w:rsid w:val="00B611CA"/>
    <w:rsid w:val="00BC551D"/>
    <w:rsid w:val="00BC7CBD"/>
    <w:rsid w:val="00BE40A2"/>
    <w:rsid w:val="00C115AE"/>
    <w:rsid w:val="00C11CD6"/>
    <w:rsid w:val="00C27DBA"/>
    <w:rsid w:val="00C64999"/>
    <w:rsid w:val="00C65BBF"/>
    <w:rsid w:val="00C706A5"/>
    <w:rsid w:val="00C76D98"/>
    <w:rsid w:val="00C97BDE"/>
    <w:rsid w:val="00CA60BF"/>
    <w:rsid w:val="00CB0CD4"/>
    <w:rsid w:val="00CB20B6"/>
    <w:rsid w:val="00CB3807"/>
    <w:rsid w:val="00CD256D"/>
    <w:rsid w:val="00D12283"/>
    <w:rsid w:val="00D51DC3"/>
    <w:rsid w:val="00D51F50"/>
    <w:rsid w:val="00D712A8"/>
    <w:rsid w:val="00D91DF7"/>
    <w:rsid w:val="00DA24E0"/>
    <w:rsid w:val="00DA24F6"/>
    <w:rsid w:val="00DB3748"/>
    <w:rsid w:val="00DB74D7"/>
    <w:rsid w:val="00DD7D45"/>
    <w:rsid w:val="00DF4430"/>
    <w:rsid w:val="00E16ADF"/>
    <w:rsid w:val="00E246F5"/>
    <w:rsid w:val="00E43322"/>
    <w:rsid w:val="00E614D0"/>
    <w:rsid w:val="00E7477A"/>
    <w:rsid w:val="00E8211E"/>
    <w:rsid w:val="00E92989"/>
    <w:rsid w:val="00EA613D"/>
    <w:rsid w:val="00EB400D"/>
    <w:rsid w:val="00EB6286"/>
    <w:rsid w:val="00EC6FAA"/>
    <w:rsid w:val="00ED6870"/>
    <w:rsid w:val="00EE1320"/>
    <w:rsid w:val="00EE4723"/>
    <w:rsid w:val="00F12D05"/>
    <w:rsid w:val="00F338D6"/>
    <w:rsid w:val="00F34240"/>
    <w:rsid w:val="00F423A1"/>
    <w:rsid w:val="00F42C17"/>
    <w:rsid w:val="00F46037"/>
    <w:rsid w:val="00F67554"/>
    <w:rsid w:val="00F80AD9"/>
    <w:rsid w:val="00F9068C"/>
    <w:rsid w:val="00F919B8"/>
    <w:rsid w:val="00F97363"/>
    <w:rsid w:val="00FC0FBD"/>
    <w:rsid w:val="00FC3573"/>
    <w:rsid w:val="00FC50FC"/>
    <w:rsid w:val="00FD10A3"/>
    <w:rsid w:val="00FD384A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24EA8-A0BF-4295-8029-38DB9F7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CB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1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72;&#1076;&#1084;\&#1052;&#1057;&#1069;&#1044;\&#1064;&#1072;&#1073;&#1083;&#1086;&#1085;%20&#1073;&#1083;&#1072;&#1085;&#1082;&#1086;&#1074;\&#1040;&#1076;&#1084;\153%20&#1055;&#1080;&#1089;&#1100;&#1084;&#1086;%20&#1072;&#1076;&#1084;&#1080;&#1085;&#1080;&#1089;&#1090;&#1088;&#1072;&#1094;&#1080;&#1080;%20&#1057;&#1086;&#1083;&#1080;&#1082;&#1072;&#1084;&#1089;&#1082;&#1086;&#1075;&#1086;%20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189C-5CDC-43B5-B5FB-C58A2BA7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 Письмо администрации Соликамского ГО</Template>
  <TotalTime>363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Мальцева</cp:lastModifiedBy>
  <cp:revision>28</cp:revision>
  <cp:lastPrinted>2025-01-31T06:21:00Z</cp:lastPrinted>
  <dcterms:created xsi:type="dcterms:W3CDTF">2024-10-18T08:43:00Z</dcterms:created>
  <dcterms:modified xsi:type="dcterms:W3CDTF">2025-02-03T13:13:00Z</dcterms:modified>
</cp:coreProperties>
</file>